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ED72" w14:textId="77777777" w:rsidR="008E43A6" w:rsidRDefault="006D70C7" w:rsidP="00D21B8A">
      <w:pPr>
        <w:jc w:val="center"/>
        <w:rPr>
          <w:sz w:val="36"/>
          <w:szCs w:val="36"/>
        </w:rPr>
      </w:pPr>
      <w:r>
        <w:rPr>
          <w:sz w:val="36"/>
          <w:szCs w:val="36"/>
        </w:rPr>
        <w:t>“</w:t>
      </w:r>
      <w:r w:rsidR="00D21B8A">
        <w:rPr>
          <w:sz w:val="36"/>
          <w:szCs w:val="36"/>
        </w:rPr>
        <w:t>Call For The Builder’s</w:t>
      </w:r>
      <w:r>
        <w:rPr>
          <w:sz w:val="36"/>
          <w:szCs w:val="36"/>
        </w:rPr>
        <w:t>”</w:t>
      </w:r>
    </w:p>
    <w:p w14:paraId="1ADC1DAF" w14:textId="77777777" w:rsidR="006F7A12" w:rsidRDefault="006F7A12" w:rsidP="00D21B8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“let Us Rise Up And </w:t>
      </w:r>
      <w:r w:rsidR="00F4624D">
        <w:rPr>
          <w:sz w:val="36"/>
          <w:szCs w:val="36"/>
        </w:rPr>
        <w:t>Build.</w:t>
      </w:r>
      <w:r>
        <w:rPr>
          <w:sz w:val="36"/>
          <w:szCs w:val="36"/>
        </w:rPr>
        <w:t>”</w:t>
      </w:r>
    </w:p>
    <w:p w14:paraId="096B924D" w14:textId="77777777" w:rsidR="00D21B8A" w:rsidRDefault="00D21B8A" w:rsidP="00D21B8A">
      <w:pPr>
        <w:jc w:val="center"/>
        <w:rPr>
          <w:sz w:val="36"/>
          <w:szCs w:val="36"/>
        </w:rPr>
      </w:pPr>
      <w:r>
        <w:rPr>
          <w:sz w:val="36"/>
          <w:szCs w:val="36"/>
        </w:rPr>
        <w:t>Nehemiah</w:t>
      </w:r>
      <w:r w:rsidR="00F978C3">
        <w:rPr>
          <w:sz w:val="36"/>
          <w:szCs w:val="36"/>
        </w:rPr>
        <w:t xml:space="preserve"> 1:4-11,</w:t>
      </w:r>
      <w:r>
        <w:rPr>
          <w:sz w:val="36"/>
          <w:szCs w:val="36"/>
        </w:rPr>
        <w:t xml:space="preserve"> </w:t>
      </w:r>
      <w:r w:rsidR="006F7A12">
        <w:rPr>
          <w:sz w:val="36"/>
          <w:szCs w:val="36"/>
        </w:rPr>
        <w:t xml:space="preserve">2:17-18, </w:t>
      </w:r>
      <w:r>
        <w:rPr>
          <w:sz w:val="36"/>
          <w:szCs w:val="36"/>
        </w:rPr>
        <w:t xml:space="preserve">4:6, </w:t>
      </w:r>
      <w:r w:rsidR="00AA741B">
        <w:rPr>
          <w:sz w:val="36"/>
          <w:szCs w:val="36"/>
        </w:rPr>
        <w:t>Zechariah</w:t>
      </w:r>
      <w:r>
        <w:rPr>
          <w:sz w:val="36"/>
          <w:szCs w:val="36"/>
        </w:rPr>
        <w:t xml:space="preserve"> 4:6</w:t>
      </w:r>
    </w:p>
    <w:p w14:paraId="7ED851A3" w14:textId="77777777" w:rsidR="00024678" w:rsidRDefault="00024678" w:rsidP="00D21B8A">
      <w:pPr>
        <w:jc w:val="center"/>
        <w:rPr>
          <w:sz w:val="36"/>
          <w:szCs w:val="36"/>
        </w:rPr>
      </w:pPr>
      <w:r>
        <w:rPr>
          <w:sz w:val="36"/>
          <w:szCs w:val="36"/>
        </w:rPr>
        <w:t>Matthew 16:18-19</w:t>
      </w:r>
      <w:r w:rsidR="00F978C3">
        <w:rPr>
          <w:sz w:val="36"/>
          <w:szCs w:val="36"/>
        </w:rPr>
        <w:t>, Luke 6:46-49</w:t>
      </w:r>
    </w:p>
    <w:p w14:paraId="4BC0C6DC" w14:textId="77777777" w:rsidR="00024678" w:rsidRDefault="00024678" w:rsidP="00D21B8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INTRODUCTION </w:t>
      </w:r>
    </w:p>
    <w:p w14:paraId="3D99CE73" w14:textId="77777777" w:rsidR="006F7A12" w:rsidRDefault="006F7A12" w:rsidP="00D21B8A">
      <w:pPr>
        <w:jc w:val="center"/>
        <w:rPr>
          <w:sz w:val="36"/>
          <w:szCs w:val="36"/>
        </w:rPr>
      </w:pPr>
    </w:p>
    <w:p w14:paraId="5091D42A" w14:textId="77777777" w:rsidR="006F7A12" w:rsidRDefault="006F7A12" w:rsidP="006F7A12">
      <w:pPr>
        <w:rPr>
          <w:sz w:val="28"/>
          <w:szCs w:val="28"/>
        </w:rPr>
      </w:pPr>
      <w:r>
        <w:rPr>
          <w:sz w:val="28"/>
          <w:szCs w:val="28"/>
        </w:rPr>
        <w:t xml:space="preserve">Nehemiah’s name means, “God </w:t>
      </w:r>
      <w:r w:rsidR="00CF6AFD">
        <w:rPr>
          <w:sz w:val="28"/>
          <w:szCs w:val="28"/>
        </w:rPr>
        <w:t>comforts.</w:t>
      </w:r>
      <w:r>
        <w:rPr>
          <w:sz w:val="28"/>
          <w:szCs w:val="28"/>
        </w:rPr>
        <w:t>”</w:t>
      </w:r>
    </w:p>
    <w:p w14:paraId="0585268E" w14:textId="77777777" w:rsidR="005C385E" w:rsidRDefault="00587699" w:rsidP="006F7A12">
      <w:pPr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="005C385E">
        <w:rPr>
          <w:sz w:val="28"/>
          <w:szCs w:val="28"/>
        </w:rPr>
        <w:t xml:space="preserve"> Character traits of Nehemiah a builder – </w:t>
      </w:r>
      <w:r w:rsidR="004C65F2">
        <w:rPr>
          <w:sz w:val="28"/>
          <w:szCs w:val="28"/>
        </w:rPr>
        <w:t xml:space="preserve">1. </w:t>
      </w:r>
      <w:r w:rsidR="005C385E">
        <w:rPr>
          <w:sz w:val="28"/>
          <w:szCs w:val="28"/>
        </w:rPr>
        <w:t>Humble,</w:t>
      </w:r>
      <w:r w:rsidR="004C65F2">
        <w:rPr>
          <w:sz w:val="28"/>
          <w:szCs w:val="28"/>
        </w:rPr>
        <w:t xml:space="preserve"> 2.</w:t>
      </w:r>
      <w:r w:rsidR="005C385E">
        <w:rPr>
          <w:sz w:val="28"/>
          <w:szCs w:val="28"/>
        </w:rPr>
        <w:t xml:space="preserve"> Compassionate, </w:t>
      </w:r>
      <w:r w:rsidR="004C65F2">
        <w:rPr>
          <w:sz w:val="28"/>
          <w:szCs w:val="28"/>
        </w:rPr>
        <w:t xml:space="preserve"> 3. </w:t>
      </w:r>
      <w:r w:rsidR="005C385E">
        <w:rPr>
          <w:sz w:val="28"/>
          <w:szCs w:val="28"/>
        </w:rPr>
        <w:t xml:space="preserve">Visionary, </w:t>
      </w:r>
      <w:r w:rsidR="004C65F2">
        <w:rPr>
          <w:sz w:val="28"/>
          <w:szCs w:val="28"/>
        </w:rPr>
        <w:t xml:space="preserve">4. </w:t>
      </w:r>
      <w:r w:rsidR="005C385E">
        <w:rPr>
          <w:sz w:val="28"/>
          <w:szCs w:val="28"/>
        </w:rPr>
        <w:t>Strength and Courage,</w:t>
      </w:r>
      <w:r w:rsidR="004C65F2">
        <w:rPr>
          <w:sz w:val="28"/>
          <w:szCs w:val="28"/>
        </w:rPr>
        <w:t xml:space="preserve"> 5. </w:t>
      </w:r>
      <w:r w:rsidR="005C385E">
        <w:rPr>
          <w:sz w:val="28"/>
          <w:szCs w:val="28"/>
        </w:rPr>
        <w:t xml:space="preserve"> Organized,</w:t>
      </w:r>
      <w:r w:rsidR="004C65F2">
        <w:rPr>
          <w:sz w:val="28"/>
          <w:szCs w:val="28"/>
        </w:rPr>
        <w:t xml:space="preserve"> 6.</w:t>
      </w:r>
      <w:r w:rsidR="005C385E">
        <w:rPr>
          <w:sz w:val="28"/>
          <w:szCs w:val="28"/>
        </w:rPr>
        <w:t xml:space="preserve"> Integrity</w:t>
      </w:r>
      <w:r>
        <w:rPr>
          <w:sz w:val="28"/>
          <w:szCs w:val="28"/>
        </w:rPr>
        <w:t>,</w:t>
      </w:r>
      <w:r w:rsidR="004C65F2">
        <w:rPr>
          <w:sz w:val="28"/>
          <w:szCs w:val="28"/>
        </w:rPr>
        <w:t xml:space="preserve"> 7.</w:t>
      </w:r>
      <w:r>
        <w:rPr>
          <w:sz w:val="28"/>
          <w:szCs w:val="28"/>
        </w:rPr>
        <w:t xml:space="preserve"> Wisdom. </w:t>
      </w:r>
    </w:p>
    <w:p w14:paraId="6024BA26" w14:textId="77777777" w:rsidR="006F7A12" w:rsidRDefault="006F7A12" w:rsidP="006F7A12">
      <w:pPr>
        <w:rPr>
          <w:sz w:val="28"/>
          <w:szCs w:val="28"/>
        </w:rPr>
      </w:pPr>
      <w:r>
        <w:rPr>
          <w:sz w:val="28"/>
          <w:szCs w:val="28"/>
        </w:rPr>
        <w:t xml:space="preserve">Nehemiah is a type of Christ because he brings </w:t>
      </w:r>
      <w:r w:rsidR="00CF6AFD">
        <w:rPr>
          <w:sz w:val="28"/>
          <w:szCs w:val="28"/>
        </w:rPr>
        <w:t>reform, recovery,</w:t>
      </w:r>
      <w:r>
        <w:rPr>
          <w:sz w:val="28"/>
          <w:szCs w:val="28"/>
        </w:rPr>
        <w:t xml:space="preserve"> and revival.</w:t>
      </w:r>
    </w:p>
    <w:p w14:paraId="7C063638" w14:textId="77777777" w:rsidR="006F7A12" w:rsidRDefault="006F7A12" w:rsidP="006F7A12">
      <w:pPr>
        <w:rPr>
          <w:sz w:val="28"/>
          <w:szCs w:val="28"/>
        </w:rPr>
      </w:pPr>
      <w:r>
        <w:rPr>
          <w:sz w:val="28"/>
          <w:szCs w:val="28"/>
        </w:rPr>
        <w:t>The word “Build” means, in the Hebrew the word build is, banah, (ban-naw’) to build, builder, obtain children,</w:t>
      </w:r>
      <w:r w:rsidR="00594145">
        <w:rPr>
          <w:sz w:val="28"/>
          <w:szCs w:val="28"/>
        </w:rPr>
        <w:t xml:space="preserve"> (SON)</w:t>
      </w:r>
      <w:r>
        <w:rPr>
          <w:sz w:val="28"/>
          <w:szCs w:val="28"/>
        </w:rPr>
        <w:t xml:space="preserve"> set up.</w:t>
      </w:r>
      <w:r w:rsidR="007B77A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The word “Work” is Mla’kah, (mel-aw-law’) deputyship, </w:t>
      </w:r>
      <w:r w:rsidR="00CF6AFD">
        <w:rPr>
          <w:sz w:val="28"/>
          <w:szCs w:val="28"/>
        </w:rPr>
        <w:t>ministry, its root word is Mal’ak, (mal-awl’) a messenger specifically of God, an angel, a prophet, priest, or a teacher, ambassador, king.</w:t>
      </w:r>
      <w:r w:rsidR="00A80331">
        <w:rPr>
          <w:sz w:val="28"/>
          <w:szCs w:val="28"/>
        </w:rPr>
        <w:t xml:space="preserve"> Another word for work in the Hebrew is, ‘abodah, (ab-o-daw’) work of any kind, bondage, bondservant, ministering, service. A root of this word is, ‘abad (aw-bad’) to serve, husbandman, bring to pass, be or become a servant, service, till, set a work, worshipper.</w:t>
      </w:r>
    </w:p>
    <w:p w14:paraId="155AEA33" w14:textId="77777777" w:rsidR="00D8200E" w:rsidRDefault="00D8200E" w:rsidP="006F7A12">
      <w:pPr>
        <w:rPr>
          <w:sz w:val="28"/>
          <w:szCs w:val="28"/>
        </w:rPr>
      </w:pPr>
      <w:r>
        <w:rPr>
          <w:sz w:val="28"/>
          <w:szCs w:val="28"/>
        </w:rPr>
        <w:t>One of the root words in the Greek for “Build” is the word Tikto’ (tik’-to) to produce from seed as a mother, to bear or to be born, be delivered, be in travail, another Greek word is, Techne (tekh’-nay) productive, skill, craft, occupation. Another root word is, Technites (tech-nee’-tace) an artisan, a founder, builder, craftsman. Another word in the Greek is, Oikodomeo (oy-kod-om-eh’-o) to be a house builder, to construct, confirm, builder or building, edify.</w:t>
      </w:r>
    </w:p>
    <w:p w14:paraId="5BD750B6" w14:textId="77777777" w:rsidR="00024678" w:rsidRDefault="00024678" w:rsidP="006F7A12">
      <w:pPr>
        <w:rPr>
          <w:sz w:val="28"/>
          <w:szCs w:val="28"/>
        </w:rPr>
      </w:pPr>
      <w:r>
        <w:rPr>
          <w:sz w:val="28"/>
          <w:szCs w:val="28"/>
        </w:rPr>
        <w:t>The word “Build” in the Webster’s 1828 Dictionary: Means to frame or to shape into a particular form, to raise anything on a support or foundation, to increase or strengthen, to settle or establish and preserve, to plant.</w:t>
      </w:r>
    </w:p>
    <w:p w14:paraId="6E403A12" w14:textId="77777777" w:rsidR="00E724F8" w:rsidRDefault="00E724F8" w:rsidP="006F7A1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One of the Greek words for “Child” is the word  “Teknion” which means, a child still in training and under instruction, </w:t>
      </w:r>
      <w:r w:rsidR="00907E13">
        <w:rPr>
          <w:sz w:val="28"/>
          <w:szCs w:val="28"/>
        </w:rPr>
        <w:t xml:space="preserve">inexperienced, still unfit to bear arms, that is, unprepared for battle. </w:t>
      </w:r>
    </w:p>
    <w:p w14:paraId="3100AA38" w14:textId="77777777" w:rsidR="00E724F8" w:rsidRDefault="00E724F8" w:rsidP="006F7A12">
      <w:pPr>
        <w:rPr>
          <w:sz w:val="28"/>
          <w:szCs w:val="28"/>
        </w:rPr>
      </w:pPr>
      <w:r>
        <w:rPr>
          <w:sz w:val="28"/>
          <w:szCs w:val="28"/>
        </w:rPr>
        <w:t xml:space="preserve">The word “Son” in the Hebrew is the word “Ben” (bane) which means a builder of the families name, anointed one, appointed to, mighty, steward. </w:t>
      </w:r>
    </w:p>
    <w:p w14:paraId="018EEC8E" w14:textId="77777777" w:rsidR="00BD6927" w:rsidRDefault="00BD6927" w:rsidP="006F7A12">
      <w:pPr>
        <w:rPr>
          <w:sz w:val="28"/>
          <w:szCs w:val="28"/>
        </w:rPr>
      </w:pPr>
    </w:p>
    <w:p w14:paraId="6315BEA1" w14:textId="77777777" w:rsidR="001A4707" w:rsidRDefault="001A4707" w:rsidP="006F7A12">
      <w:pPr>
        <w:rPr>
          <w:sz w:val="28"/>
          <w:szCs w:val="28"/>
        </w:rPr>
      </w:pPr>
    </w:p>
    <w:p w14:paraId="543F056C" w14:textId="77777777" w:rsidR="00BD6927" w:rsidRDefault="00BD6927" w:rsidP="006F7A12">
      <w:pPr>
        <w:rPr>
          <w:sz w:val="28"/>
          <w:szCs w:val="28"/>
        </w:rPr>
      </w:pPr>
      <w:r>
        <w:rPr>
          <w:sz w:val="28"/>
          <w:szCs w:val="28"/>
        </w:rPr>
        <w:t>Major Point Of Interest:</w:t>
      </w:r>
    </w:p>
    <w:p w14:paraId="10BFEADC" w14:textId="77777777" w:rsidR="00BD6927" w:rsidRDefault="00BD6927" w:rsidP="006F7A12">
      <w:pPr>
        <w:rPr>
          <w:sz w:val="28"/>
          <w:szCs w:val="28"/>
        </w:rPr>
      </w:pPr>
      <w:r>
        <w:rPr>
          <w:sz w:val="28"/>
          <w:szCs w:val="28"/>
        </w:rPr>
        <w:t>“Its not what we do for God, but wha</w:t>
      </w:r>
      <w:r w:rsidR="00166083">
        <w:rPr>
          <w:sz w:val="28"/>
          <w:szCs w:val="28"/>
        </w:rPr>
        <w:t>t we do with Him.”  (St. John 5:17,19, 12:49</w:t>
      </w:r>
      <w:r w:rsidR="00E03DA4">
        <w:rPr>
          <w:sz w:val="28"/>
          <w:szCs w:val="28"/>
        </w:rPr>
        <w:t>-50)</w:t>
      </w:r>
    </w:p>
    <w:p w14:paraId="2DA1BF9B" w14:textId="77777777" w:rsidR="00CF6AFD" w:rsidRDefault="00CF6AFD" w:rsidP="006F7A12">
      <w:pPr>
        <w:rPr>
          <w:sz w:val="28"/>
          <w:szCs w:val="28"/>
        </w:rPr>
      </w:pPr>
    </w:p>
    <w:p w14:paraId="3140744D" w14:textId="77777777" w:rsidR="00CF6AFD" w:rsidRDefault="00F4624D" w:rsidP="006F7A12">
      <w:pPr>
        <w:rPr>
          <w:sz w:val="28"/>
          <w:szCs w:val="28"/>
        </w:rPr>
      </w:pPr>
      <w:r>
        <w:rPr>
          <w:sz w:val="28"/>
          <w:szCs w:val="28"/>
        </w:rPr>
        <w:t>Points Of Interest:</w:t>
      </w:r>
    </w:p>
    <w:p w14:paraId="10BA8365" w14:textId="77777777" w:rsidR="00F4624D" w:rsidRDefault="00F4624D" w:rsidP="00F4624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Reformation always precedes </w:t>
      </w:r>
      <w:r w:rsidR="003D690A">
        <w:rPr>
          <w:sz w:val="28"/>
          <w:szCs w:val="28"/>
        </w:rPr>
        <w:t>Revival. (Nehemiah 1:6-7)</w:t>
      </w:r>
    </w:p>
    <w:p w14:paraId="5E4F6FDD" w14:textId="77777777" w:rsidR="003D690A" w:rsidRPr="003D690A" w:rsidRDefault="00F4624D" w:rsidP="003D690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Opposition will always test the quality and the kind of heart we have towards the Lord and his will.</w:t>
      </w:r>
      <w:r w:rsidR="003D690A">
        <w:rPr>
          <w:sz w:val="28"/>
          <w:szCs w:val="28"/>
        </w:rPr>
        <w:t xml:space="preserve"> (Nehemiah 4:1-3, 6:10-16)</w:t>
      </w:r>
    </w:p>
    <w:p w14:paraId="288357A4" w14:textId="77777777" w:rsidR="00F4624D" w:rsidRDefault="00F4624D" w:rsidP="00F4624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get to decide what and who will influence us in how we feel, </w:t>
      </w:r>
      <w:r w:rsidR="00556F04">
        <w:rPr>
          <w:sz w:val="28"/>
          <w:szCs w:val="28"/>
        </w:rPr>
        <w:t>think,</w:t>
      </w:r>
      <w:r w:rsidR="007B7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believe and </w:t>
      </w:r>
      <w:r w:rsidR="007B77AB">
        <w:rPr>
          <w:sz w:val="28"/>
          <w:szCs w:val="28"/>
        </w:rPr>
        <w:t>what we do.</w:t>
      </w:r>
      <w:r w:rsidR="003D690A">
        <w:rPr>
          <w:sz w:val="28"/>
          <w:szCs w:val="28"/>
        </w:rPr>
        <w:t xml:space="preserve"> (Nehemiah 4:7-9, 6:1-4)</w:t>
      </w:r>
    </w:p>
    <w:p w14:paraId="51C5E6B3" w14:textId="77777777" w:rsidR="00024678" w:rsidRDefault="00024678" w:rsidP="00F4624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Moving from surviving to thriving.</w:t>
      </w:r>
      <w:r w:rsidR="00380B9D">
        <w:rPr>
          <w:sz w:val="28"/>
          <w:szCs w:val="28"/>
        </w:rPr>
        <w:t xml:space="preserve"> “Only Sons can </w:t>
      </w:r>
      <w:r w:rsidR="00587699">
        <w:rPr>
          <w:sz w:val="28"/>
          <w:szCs w:val="28"/>
        </w:rPr>
        <w:t>Build.</w:t>
      </w:r>
      <w:r w:rsidR="00380B9D">
        <w:rPr>
          <w:sz w:val="28"/>
          <w:szCs w:val="28"/>
        </w:rPr>
        <w:t>”</w:t>
      </w:r>
      <w:r w:rsidR="003D690A">
        <w:rPr>
          <w:sz w:val="28"/>
          <w:szCs w:val="28"/>
        </w:rPr>
        <w:t xml:space="preserve"> (</w:t>
      </w:r>
      <w:r w:rsidR="00075D7C">
        <w:rPr>
          <w:sz w:val="28"/>
          <w:szCs w:val="28"/>
        </w:rPr>
        <w:t>Hebrews 5:11-14, I Peter 2:2)</w:t>
      </w:r>
    </w:p>
    <w:p w14:paraId="30303CBE" w14:textId="77777777" w:rsidR="00380B9D" w:rsidRDefault="00380B9D" w:rsidP="00F4624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becoming a builder relates to the kingdom and to KFI.</w:t>
      </w:r>
    </w:p>
    <w:p w14:paraId="45970516" w14:textId="77777777" w:rsidR="007474FB" w:rsidRDefault="007474FB" w:rsidP="00F4624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Vision Casting, Learning and Embracing the Vision of KFI.</w:t>
      </w:r>
    </w:p>
    <w:p w14:paraId="4DAB0272" w14:textId="77777777" w:rsidR="007E4497" w:rsidRDefault="007E4497" w:rsidP="00F4624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Learning the importance of the quality and kind of building materials</w:t>
      </w:r>
      <w:r w:rsidR="00075D7C">
        <w:rPr>
          <w:sz w:val="28"/>
          <w:szCs w:val="28"/>
        </w:rPr>
        <w:t xml:space="preserve"> and their use and function. (Matthew 16:18-19, Luke 6:48-49)</w:t>
      </w:r>
    </w:p>
    <w:p w14:paraId="3489A702" w14:textId="77777777" w:rsidR="007E4497" w:rsidRDefault="007E4497" w:rsidP="00F4624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building is greater or stronger than its foundation.</w:t>
      </w:r>
      <w:r w:rsidR="003D690A">
        <w:rPr>
          <w:sz w:val="28"/>
          <w:szCs w:val="28"/>
        </w:rPr>
        <w:t xml:space="preserve"> (Luke 6:46-49)</w:t>
      </w:r>
    </w:p>
    <w:p w14:paraId="1FD8B82B" w14:textId="77777777" w:rsidR="007E4497" w:rsidRDefault="007E4497" w:rsidP="003D690A">
      <w:pPr>
        <w:pStyle w:val="ListParagraph"/>
        <w:rPr>
          <w:sz w:val="28"/>
          <w:szCs w:val="28"/>
        </w:rPr>
      </w:pPr>
    </w:p>
    <w:p w14:paraId="581E0530" w14:textId="77777777" w:rsidR="00380B9D" w:rsidRDefault="00380B9D" w:rsidP="00380B9D">
      <w:pPr>
        <w:rPr>
          <w:sz w:val="28"/>
          <w:szCs w:val="28"/>
        </w:rPr>
      </w:pPr>
    </w:p>
    <w:p w14:paraId="12B9EBCA" w14:textId="77777777" w:rsidR="00380B9D" w:rsidRPr="00380B9D" w:rsidRDefault="00380B9D" w:rsidP="00380B9D">
      <w:pPr>
        <w:rPr>
          <w:sz w:val="28"/>
          <w:szCs w:val="28"/>
        </w:rPr>
      </w:pPr>
    </w:p>
    <w:p w14:paraId="019766B3" w14:textId="77777777" w:rsidR="00F4624D" w:rsidRPr="00F4624D" w:rsidRDefault="00F4624D" w:rsidP="00024678">
      <w:pPr>
        <w:pStyle w:val="ListParagraph"/>
        <w:rPr>
          <w:sz w:val="28"/>
          <w:szCs w:val="28"/>
        </w:rPr>
      </w:pPr>
    </w:p>
    <w:p w14:paraId="284B8AFD" w14:textId="77777777" w:rsidR="00CF6AFD" w:rsidRPr="006F7A12" w:rsidRDefault="00CF6AFD" w:rsidP="006F7A12">
      <w:pPr>
        <w:rPr>
          <w:sz w:val="28"/>
          <w:szCs w:val="28"/>
        </w:rPr>
      </w:pPr>
    </w:p>
    <w:p w14:paraId="751FDAF5" w14:textId="77777777" w:rsidR="006F7A12" w:rsidRDefault="006F7A12" w:rsidP="006F7A12">
      <w:pPr>
        <w:rPr>
          <w:sz w:val="28"/>
          <w:szCs w:val="28"/>
        </w:rPr>
      </w:pPr>
    </w:p>
    <w:p w14:paraId="621FE68B" w14:textId="77777777" w:rsidR="006F7A12" w:rsidRPr="006F7A12" w:rsidRDefault="006F7A12" w:rsidP="006F7A12">
      <w:pPr>
        <w:rPr>
          <w:sz w:val="28"/>
          <w:szCs w:val="28"/>
        </w:rPr>
      </w:pPr>
    </w:p>
    <w:p w14:paraId="7CDC5C8D" w14:textId="77777777" w:rsidR="00AA741B" w:rsidRDefault="00AA741B" w:rsidP="00D21B8A">
      <w:pPr>
        <w:jc w:val="center"/>
        <w:rPr>
          <w:sz w:val="36"/>
          <w:szCs w:val="36"/>
        </w:rPr>
      </w:pPr>
    </w:p>
    <w:p w14:paraId="2CD7894E" w14:textId="77777777" w:rsidR="00AA741B" w:rsidRPr="00AA741B" w:rsidRDefault="00AA741B" w:rsidP="00AA741B">
      <w:pPr>
        <w:rPr>
          <w:sz w:val="28"/>
          <w:szCs w:val="28"/>
        </w:rPr>
      </w:pPr>
    </w:p>
    <w:p w14:paraId="63BB4761" w14:textId="77777777" w:rsidR="00D21B8A" w:rsidRDefault="00D21B8A" w:rsidP="00D21B8A">
      <w:pPr>
        <w:jc w:val="center"/>
        <w:rPr>
          <w:sz w:val="36"/>
          <w:szCs w:val="36"/>
        </w:rPr>
      </w:pPr>
    </w:p>
    <w:p w14:paraId="22AE5079" w14:textId="77777777" w:rsidR="00D21B8A" w:rsidRPr="00D21B8A" w:rsidRDefault="00D21B8A" w:rsidP="00D21B8A">
      <w:pPr>
        <w:spacing w:line="360" w:lineRule="auto"/>
        <w:rPr>
          <w:sz w:val="24"/>
          <w:szCs w:val="24"/>
        </w:rPr>
      </w:pPr>
    </w:p>
    <w:sectPr w:rsidR="00D21B8A" w:rsidRPr="00D21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F3B5F"/>
    <w:multiLevelType w:val="hybridMultilevel"/>
    <w:tmpl w:val="C2889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40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D5"/>
    <w:rsid w:val="00024678"/>
    <w:rsid w:val="00075D7C"/>
    <w:rsid w:val="00166083"/>
    <w:rsid w:val="001A4707"/>
    <w:rsid w:val="00293552"/>
    <w:rsid w:val="00380B9D"/>
    <w:rsid w:val="003D690A"/>
    <w:rsid w:val="004C65F2"/>
    <w:rsid w:val="00556F04"/>
    <w:rsid w:val="00587699"/>
    <w:rsid w:val="00594145"/>
    <w:rsid w:val="005A4F31"/>
    <w:rsid w:val="005C385E"/>
    <w:rsid w:val="00606CD5"/>
    <w:rsid w:val="006D70C7"/>
    <w:rsid w:val="006F7A12"/>
    <w:rsid w:val="007474FB"/>
    <w:rsid w:val="007B77AB"/>
    <w:rsid w:val="007C0C9D"/>
    <w:rsid w:val="007C7BF9"/>
    <w:rsid w:val="007E4497"/>
    <w:rsid w:val="00856A2D"/>
    <w:rsid w:val="008753C7"/>
    <w:rsid w:val="00907E13"/>
    <w:rsid w:val="00946DBE"/>
    <w:rsid w:val="00A80331"/>
    <w:rsid w:val="00AA741B"/>
    <w:rsid w:val="00BD6927"/>
    <w:rsid w:val="00C776FF"/>
    <w:rsid w:val="00CF6AFD"/>
    <w:rsid w:val="00D21B8A"/>
    <w:rsid w:val="00D8200E"/>
    <w:rsid w:val="00E03DA4"/>
    <w:rsid w:val="00E724F8"/>
    <w:rsid w:val="00F4624D"/>
    <w:rsid w:val="00F9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75A65"/>
  <w15:chartTrackingRefBased/>
  <w15:docId w15:val="{D47C5AA2-4881-4349-88A6-E29CA9DA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\OneDrive%20-%20Home%20Service%20Authority\Desktop\Church%20Notes\Call%20For%20The%20Build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Call For The Builder</Template>
  <TotalTime>1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 Atkinson</cp:lastModifiedBy>
  <cp:revision>1</cp:revision>
  <cp:lastPrinted>2023-03-07T16:56:00Z</cp:lastPrinted>
  <dcterms:created xsi:type="dcterms:W3CDTF">2023-04-12T00:30:00Z</dcterms:created>
  <dcterms:modified xsi:type="dcterms:W3CDTF">2023-04-12T00:31:00Z</dcterms:modified>
</cp:coreProperties>
</file>